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50"/>
        <w:gridCol w:w="2127"/>
        <w:gridCol w:w="1984"/>
        <w:gridCol w:w="1418"/>
        <w:gridCol w:w="1345"/>
      </w:tblGrid>
      <w:tr w:rsidR="00A04ECA" w14:paraId="238C8A63" w14:textId="77777777" w:rsidTr="00D6207D">
        <w:trPr>
          <w:cantSplit/>
        </w:trPr>
        <w:tc>
          <w:tcPr>
            <w:tcW w:w="9212" w:type="dxa"/>
            <w:gridSpan w:val="6"/>
            <w:shd w:val="pct12" w:color="auto" w:fill="FFFFFF"/>
          </w:tcPr>
          <w:p w14:paraId="1725E345" w14:textId="39C7446D" w:rsidR="00A04ECA" w:rsidRDefault="00A04ECA" w:rsidP="00B764BD">
            <w:pPr>
              <w:pStyle w:val="Kop2"/>
              <w:jc w:val="center"/>
            </w:pPr>
            <w:r>
              <w:t xml:space="preserve">Logboek voor bij de BPV </w:t>
            </w:r>
            <w:r w:rsidR="00B764BD">
              <w:t>business</w:t>
            </w:r>
            <w:r>
              <w:t xml:space="preserve"> van teelt en bedrijf</w:t>
            </w:r>
          </w:p>
        </w:tc>
      </w:tr>
      <w:tr w:rsidR="00A04ECA" w14:paraId="1A94310C" w14:textId="77777777" w:rsidTr="00D6207D">
        <w:tc>
          <w:tcPr>
            <w:tcW w:w="1488" w:type="dxa"/>
            <w:shd w:val="pct12" w:color="auto" w:fill="FFFFFF"/>
          </w:tcPr>
          <w:p w14:paraId="61A5B3E8" w14:textId="77777777" w:rsidR="00A04ECA" w:rsidRDefault="00A04ECA" w:rsidP="00D620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Naam deelnemer:</w:t>
            </w:r>
          </w:p>
        </w:tc>
        <w:tc>
          <w:tcPr>
            <w:tcW w:w="2977" w:type="dxa"/>
            <w:gridSpan w:val="2"/>
          </w:tcPr>
          <w:p w14:paraId="2CF3B11C" w14:textId="77777777" w:rsidR="00A04ECA" w:rsidRDefault="00A04ECA" w:rsidP="00D6207D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shd w:val="pct12" w:color="auto" w:fill="FFFFFF"/>
          </w:tcPr>
          <w:p w14:paraId="1BDE533E" w14:textId="77777777" w:rsidR="00A04ECA" w:rsidRDefault="00A04ECA" w:rsidP="00D6207D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Bedrijf:</w:t>
            </w:r>
          </w:p>
        </w:tc>
        <w:tc>
          <w:tcPr>
            <w:tcW w:w="2763" w:type="dxa"/>
            <w:gridSpan w:val="2"/>
          </w:tcPr>
          <w:p w14:paraId="3B2C43B8" w14:textId="77777777" w:rsidR="00A04ECA" w:rsidRDefault="00A04ECA" w:rsidP="00D6207D">
            <w:pPr>
              <w:rPr>
                <w:rFonts w:ascii="Arial" w:hAnsi="Arial"/>
                <w:sz w:val="22"/>
              </w:rPr>
            </w:pPr>
          </w:p>
          <w:p w14:paraId="2C2ECDA6" w14:textId="77777777" w:rsidR="00A04ECA" w:rsidRDefault="00A04ECA" w:rsidP="00D6207D">
            <w:pPr>
              <w:rPr>
                <w:rFonts w:ascii="Arial" w:hAnsi="Arial"/>
                <w:sz w:val="22"/>
              </w:rPr>
            </w:pPr>
          </w:p>
        </w:tc>
      </w:tr>
      <w:tr w:rsidR="00A04ECA" w14:paraId="45CE1289" w14:textId="77777777" w:rsidTr="00D6207D">
        <w:tc>
          <w:tcPr>
            <w:tcW w:w="1488" w:type="dxa"/>
            <w:shd w:val="pct12" w:color="auto" w:fill="FFFFFF"/>
          </w:tcPr>
          <w:p w14:paraId="422A67BC" w14:textId="77777777" w:rsidR="00A04ECA" w:rsidRDefault="00A04ECA" w:rsidP="00D620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Schooljaar:</w:t>
            </w:r>
          </w:p>
        </w:tc>
        <w:tc>
          <w:tcPr>
            <w:tcW w:w="2977" w:type="dxa"/>
            <w:gridSpan w:val="2"/>
          </w:tcPr>
          <w:p w14:paraId="6FDA70FC" w14:textId="77777777" w:rsidR="00A04ECA" w:rsidRDefault="00A04ECA" w:rsidP="00D620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2017-2018</w:t>
            </w:r>
          </w:p>
        </w:tc>
        <w:tc>
          <w:tcPr>
            <w:tcW w:w="1984" w:type="dxa"/>
            <w:shd w:val="pct12" w:color="auto" w:fill="FFFFFF"/>
          </w:tcPr>
          <w:p w14:paraId="2A2D5DA6" w14:textId="77777777" w:rsidR="00A04ECA" w:rsidRDefault="00A04ECA" w:rsidP="00D620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Praktijkbegeleider:</w:t>
            </w:r>
          </w:p>
        </w:tc>
        <w:tc>
          <w:tcPr>
            <w:tcW w:w="2763" w:type="dxa"/>
            <w:gridSpan w:val="2"/>
          </w:tcPr>
          <w:p w14:paraId="296E6493" w14:textId="77777777" w:rsidR="00A04ECA" w:rsidRDefault="00A04ECA" w:rsidP="00D6207D">
            <w:pPr>
              <w:rPr>
                <w:rFonts w:ascii="Arial" w:hAnsi="Arial"/>
              </w:rPr>
            </w:pPr>
          </w:p>
          <w:p w14:paraId="0B1528E2" w14:textId="77777777" w:rsidR="00A04ECA" w:rsidRDefault="00A04ECA" w:rsidP="00D6207D">
            <w:pPr>
              <w:rPr>
                <w:rFonts w:ascii="Arial" w:hAnsi="Arial"/>
              </w:rPr>
            </w:pPr>
          </w:p>
        </w:tc>
      </w:tr>
      <w:tr w:rsidR="00A04ECA" w14:paraId="189559A9" w14:textId="77777777" w:rsidTr="00D6207D">
        <w:tc>
          <w:tcPr>
            <w:tcW w:w="1488" w:type="dxa"/>
            <w:shd w:val="pct12" w:color="auto" w:fill="FFFFFF"/>
          </w:tcPr>
          <w:p w14:paraId="0DA9E099" w14:textId="77777777" w:rsidR="00A04ECA" w:rsidRDefault="00A04ECA" w:rsidP="00D620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Naam leereenheid</w:t>
            </w:r>
          </w:p>
        </w:tc>
        <w:tc>
          <w:tcPr>
            <w:tcW w:w="4961" w:type="dxa"/>
            <w:gridSpan w:val="3"/>
          </w:tcPr>
          <w:p w14:paraId="491A045B" w14:textId="77777777" w:rsidR="00A04ECA" w:rsidRDefault="00A04ECA" w:rsidP="00D6207D">
            <w:pPr>
              <w:rPr>
                <w:rFonts w:ascii="Arial" w:hAnsi="Arial"/>
              </w:rPr>
            </w:pPr>
          </w:p>
          <w:p w14:paraId="0625E86F" w14:textId="424FB08C" w:rsidR="00A04ECA" w:rsidRDefault="00865DEB" w:rsidP="00D6207D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business</w:t>
            </w:r>
            <w:r w:rsidR="00A04ECA">
              <w:rPr>
                <w:rFonts w:ascii="Arial" w:hAnsi="Arial"/>
                <w:sz w:val="24"/>
                <w:szCs w:val="24"/>
              </w:rPr>
              <w:t xml:space="preserve"> van teelt en bedrijf</w:t>
            </w:r>
          </w:p>
          <w:p w14:paraId="7752A7D6" w14:textId="77777777" w:rsidR="00A04ECA" w:rsidRDefault="00A04ECA" w:rsidP="00D6207D">
            <w:pPr>
              <w:rPr>
                <w:rFonts w:ascii="Arial" w:hAnsi="Arial"/>
              </w:rPr>
            </w:pPr>
          </w:p>
          <w:p w14:paraId="38FDC1D1" w14:textId="77777777" w:rsidR="00A04ECA" w:rsidRDefault="00A04ECA" w:rsidP="00D6207D">
            <w:pPr>
              <w:rPr>
                <w:rFonts w:ascii="Arial" w:hAnsi="Arial"/>
              </w:rPr>
            </w:pPr>
          </w:p>
        </w:tc>
        <w:tc>
          <w:tcPr>
            <w:tcW w:w="1418" w:type="dxa"/>
            <w:shd w:val="pct12" w:color="auto" w:fill="FFFFFF"/>
          </w:tcPr>
          <w:p w14:paraId="7A01392D" w14:textId="77777777" w:rsidR="00A04ECA" w:rsidRDefault="00A04ECA" w:rsidP="00D6207D">
            <w:pPr>
              <w:pStyle w:val="Kop3"/>
            </w:pPr>
            <w:r>
              <w:t>Duur van de periode</w:t>
            </w:r>
          </w:p>
        </w:tc>
        <w:tc>
          <w:tcPr>
            <w:tcW w:w="1345" w:type="dxa"/>
          </w:tcPr>
          <w:p w14:paraId="1BFB73C7" w14:textId="6D3B0D3C" w:rsidR="00A04ECA" w:rsidRDefault="00887122" w:rsidP="00D620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7/5 t/m 26/6</w:t>
            </w:r>
            <w:bookmarkStart w:id="0" w:name="_GoBack"/>
            <w:bookmarkEnd w:id="0"/>
          </w:p>
        </w:tc>
      </w:tr>
      <w:tr w:rsidR="00A04ECA" w14:paraId="140569BF" w14:textId="77777777" w:rsidTr="00D6207D">
        <w:trPr>
          <w:cantSplit/>
        </w:trPr>
        <w:tc>
          <w:tcPr>
            <w:tcW w:w="9212" w:type="dxa"/>
            <w:gridSpan w:val="6"/>
            <w:shd w:val="pct12" w:color="auto" w:fill="FFFFFF"/>
          </w:tcPr>
          <w:p w14:paraId="0DCE593B" w14:textId="77777777" w:rsidR="00B764BD" w:rsidRDefault="00A04ECA" w:rsidP="00865DEB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werkprocesse</w:t>
            </w:r>
            <w:r w:rsidR="00865DEB">
              <w:rPr>
                <w:rFonts w:ascii="Arial" w:hAnsi="Arial"/>
                <w:b/>
              </w:rPr>
              <w:t>n</w:t>
            </w:r>
            <w:r w:rsidR="00865DEB">
              <w:rPr>
                <w:rFonts w:ascii="Arial" w:hAnsi="Arial"/>
              </w:rPr>
              <w:tab/>
            </w:r>
          </w:p>
          <w:p w14:paraId="52638110" w14:textId="713B5F92" w:rsidR="00A04ECA" w:rsidRPr="00865DEB" w:rsidRDefault="00A04ECA" w:rsidP="00865DEB">
            <w:pPr>
              <w:rPr>
                <w:rFonts w:ascii="Arial" w:hAnsi="Arial"/>
                <w:b/>
              </w:rPr>
            </w:pPr>
          </w:p>
        </w:tc>
      </w:tr>
      <w:tr w:rsidR="00A04ECA" w14:paraId="6D2F55AA" w14:textId="77777777" w:rsidTr="00D6207D">
        <w:trPr>
          <w:cantSplit/>
        </w:trPr>
        <w:tc>
          <w:tcPr>
            <w:tcW w:w="9212" w:type="dxa"/>
            <w:gridSpan w:val="6"/>
          </w:tcPr>
          <w:p w14:paraId="0E829491" w14:textId="77777777" w:rsidR="00B764BD" w:rsidRDefault="00B764BD" w:rsidP="00865DEB">
            <w:pPr>
              <w:rPr>
                <w:sz w:val="28"/>
                <w:szCs w:val="28"/>
              </w:rPr>
            </w:pPr>
          </w:p>
          <w:p w14:paraId="0F437275" w14:textId="77777777" w:rsidR="00B764BD" w:rsidRDefault="00B764BD" w:rsidP="00865DEB">
            <w:pPr>
              <w:rPr>
                <w:sz w:val="28"/>
                <w:szCs w:val="28"/>
              </w:rPr>
            </w:pPr>
          </w:p>
          <w:p w14:paraId="3C4BC7B8" w14:textId="766B5908" w:rsidR="00865DEB" w:rsidRPr="00131BF4" w:rsidRDefault="00865DEB" w:rsidP="00865DEB">
            <w:pPr>
              <w:rPr>
                <w:sz w:val="28"/>
                <w:szCs w:val="28"/>
              </w:rPr>
            </w:pPr>
            <w:r w:rsidRPr="00131BF4">
              <w:rPr>
                <w:sz w:val="28"/>
                <w:szCs w:val="28"/>
              </w:rPr>
              <w:t>3.1. maakt afdelingsplan</w:t>
            </w:r>
          </w:p>
          <w:p w14:paraId="4239BF2D" w14:textId="77777777" w:rsidR="00865DEB" w:rsidRPr="00131BF4" w:rsidRDefault="00865DEB" w:rsidP="00865DEB">
            <w:pPr>
              <w:rPr>
                <w:sz w:val="28"/>
                <w:szCs w:val="28"/>
              </w:rPr>
            </w:pPr>
            <w:r w:rsidRPr="00131BF4">
              <w:rPr>
                <w:sz w:val="28"/>
                <w:szCs w:val="28"/>
              </w:rPr>
              <w:t>3.3. innoveert de onderneming</w:t>
            </w:r>
          </w:p>
          <w:p w14:paraId="3C67F950" w14:textId="4585A787" w:rsidR="00865DEB" w:rsidRPr="00131BF4" w:rsidRDefault="00865DEB" w:rsidP="00865DEB">
            <w:pPr>
              <w:rPr>
                <w:sz w:val="28"/>
                <w:szCs w:val="28"/>
              </w:rPr>
            </w:pPr>
            <w:r w:rsidRPr="00131BF4">
              <w:rPr>
                <w:sz w:val="28"/>
                <w:szCs w:val="28"/>
              </w:rPr>
              <w:t>3.4. analyseert de financiële situatie</w:t>
            </w:r>
            <w:r w:rsidR="00B764BD">
              <w:rPr>
                <w:sz w:val="28"/>
                <w:szCs w:val="28"/>
              </w:rPr>
              <w:t xml:space="preserve"> (verantwoording afdelingsplan)</w:t>
            </w:r>
          </w:p>
          <w:p w14:paraId="7BD45557" w14:textId="77777777" w:rsidR="00865DEB" w:rsidRPr="00131BF4" w:rsidRDefault="00865DEB" w:rsidP="00865DEB">
            <w:pPr>
              <w:rPr>
                <w:sz w:val="28"/>
                <w:szCs w:val="28"/>
              </w:rPr>
            </w:pPr>
            <w:r w:rsidRPr="00131BF4">
              <w:rPr>
                <w:sz w:val="28"/>
                <w:szCs w:val="28"/>
              </w:rPr>
              <w:t>3.8. optimaliseert (arbeids)proces</w:t>
            </w:r>
          </w:p>
          <w:p w14:paraId="1BDADE4C" w14:textId="77777777" w:rsidR="00865DEB" w:rsidRPr="00131BF4" w:rsidRDefault="00865DEB" w:rsidP="00865DEB">
            <w:pPr>
              <w:rPr>
                <w:sz w:val="28"/>
                <w:szCs w:val="28"/>
              </w:rPr>
            </w:pPr>
            <w:r w:rsidRPr="00131BF4">
              <w:rPr>
                <w:sz w:val="28"/>
                <w:szCs w:val="28"/>
              </w:rPr>
              <w:t>3.10. vormt netwerken en maakt hier gebruik van</w:t>
            </w:r>
          </w:p>
          <w:p w14:paraId="5873B544" w14:textId="77777777" w:rsidR="00865DEB" w:rsidRPr="00131BF4" w:rsidRDefault="00865DEB" w:rsidP="00865DEB">
            <w:pPr>
              <w:rPr>
                <w:sz w:val="28"/>
                <w:szCs w:val="28"/>
              </w:rPr>
            </w:pPr>
            <w:r w:rsidRPr="00131BF4">
              <w:rPr>
                <w:sz w:val="28"/>
                <w:szCs w:val="28"/>
              </w:rPr>
              <w:t>4.5. bepaalt beleid op het gebied van kwaliteit, veiligheid, milieu en arbo</w:t>
            </w:r>
          </w:p>
          <w:p w14:paraId="48A1833A" w14:textId="3D269A8D" w:rsidR="00865DEB" w:rsidRPr="00131BF4" w:rsidRDefault="00865DEB" w:rsidP="00865DEB">
            <w:pPr>
              <w:rPr>
                <w:sz w:val="28"/>
                <w:szCs w:val="28"/>
              </w:rPr>
            </w:pPr>
            <w:r w:rsidRPr="00131BF4">
              <w:rPr>
                <w:sz w:val="28"/>
                <w:szCs w:val="28"/>
              </w:rPr>
              <w:t>4.7. Koopt voor de ondernemi</w:t>
            </w:r>
            <w:r w:rsidR="00B764BD">
              <w:rPr>
                <w:sz w:val="28"/>
                <w:szCs w:val="28"/>
              </w:rPr>
              <w:t xml:space="preserve">ng in en beheert </w:t>
            </w:r>
            <w:r w:rsidRPr="00131BF4">
              <w:rPr>
                <w:sz w:val="28"/>
                <w:szCs w:val="28"/>
              </w:rPr>
              <w:t>voorraad</w:t>
            </w:r>
          </w:p>
          <w:p w14:paraId="3E58DD88" w14:textId="77777777" w:rsidR="00865DEB" w:rsidRDefault="00B764BD" w:rsidP="00865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4.8. stelt tarief vast</w:t>
            </w:r>
          </w:p>
          <w:p w14:paraId="11BC56B9" w14:textId="77777777" w:rsidR="00B764BD" w:rsidRDefault="00B764BD" w:rsidP="00865DEB">
            <w:pPr>
              <w:rPr>
                <w:sz w:val="28"/>
                <w:szCs w:val="28"/>
              </w:rPr>
            </w:pPr>
          </w:p>
          <w:p w14:paraId="3A4AF56A" w14:textId="303238DE" w:rsidR="00B764BD" w:rsidRPr="00865DEB" w:rsidRDefault="00B764BD" w:rsidP="00865DEB">
            <w:pPr>
              <w:rPr>
                <w:rFonts w:ascii="Tahoma" w:hAnsi="Tahoma" w:cs="Tahoma"/>
                <w:sz w:val="24"/>
              </w:rPr>
            </w:pPr>
          </w:p>
        </w:tc>
      </w:tr>
      <w:tr w:rsidR="00A04ECA" w14:paraId="425D4CDF" w14:textId="77777777" w:rsidTr="00D6207D">
        <w:trPr>
          <w:cantSplit/>
          <w:trHeight w:val="8323"/>
        </w:trPr>
        <w:tc>
          <w:tcPr>
            <w:tcW w:w="2338" w:type="dxa"/>
            <w:gridSpan w:val="2"/>
            <w:shd w:val="pct12" w:color="auto" w:fill="FFFFFF"/>
          </w:tcPr>
          <w:p w14:paraId="4BF64B86" w14:textId="77777777" w:rsidR="00A04ECA" w:rsidRDefault="00A04ECA" w:rsidP="00D620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Afspraken met de praktijkbegeleider</w:t>
            </w:r>
          </w:p>
          <w:p w14:paraId="42BC3BC1" w14:textId="77777777" w:rsidR="00A04ECA" w:rsidRDefault="00A04ECA" w:rsidP="00D620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met betrekking op het uitvoeren en planning van de werkprocessen:</w:t>
            </w:r>
          </w:p>
        </w:tc>
        <w:tc>
          <w:tcPr>
            <w:tcW w:w="6874" w:type="dxa"/>
            <w:gridSpan w:val="4"/>
          </w:tcPr>
          <w:p w14:paraId="4A4D406B" w14:textId="77777777" w:rsidR="00A04ECA" w:rsidRDefault="00A04ECA" w:rsidP="00D6207D">
            <w:pPr>
              <w:rPr>
                <w:rFonts w:ascii="Arial" w:hAnsi="Arial"/>
              </w:rPr>
            </w:pPr>
          </w:p>
          <w:p w14:paraId="10AD1287" w14:textId="77777777" w:rsidR="00A04ECA" w:rsidRDefault="00A04ECA" w:rsidP="00D6207D">
            <w:pPr>
              <w:rPr>
                <w:rFonts w:ascii="Arial" w:hAnsi="Arial"/>
              </w:rPr>
            </w:pPr>
          </w:p>
          <w:p w14:paraId="5AAC8DB9" w14:textId="77777777" w:rsidR="00A04ECA" w:rsidRDefault="00A04ECA" w:rsidP="00D6207D">
            <w:pPr>
              <w:rPr>
                <w:rFonts w:ascii="Arial" w:hAnsi="Arial"/>
              </w:rPr>
            </w:pPr>
          </w:p>
          <w:p w14:paraId="28C5D364" w14:textId="77777777" w:rsidR="00A04ECA" w:rsidRDefault="00A04ECA" w:rsidP="00D6207D">
            <w:pPr>
              <w:rPr>
                <w:rFonts w:ascii="Arial" w:hAnsi="Arial"/>
              </w:rPr>
            </w:pPr>
          </w:p>
          <w:p w14:paraId="484B6D5B" w14:textId="77777777" w:rsidR="00A04ECA" w:rsidRDefault="00A04ECA" w:rsidP="00D6207D">
            <w:pPr>
              <w:rPr>
                <w:rFonts w:ascii="Arial" w:hAnsi="Arial"/>
              </w:rPr>
            </w:pPr>
          </w:p>
          <w:p w14:paraId="10AF2795" w14:textId="77777777" w:rsidR="00A04ECA" w:rsidRDefault="00A04ECA" w:rsidP="00D6207D">
            <w:pPr>
              <w:rPr>
                <w:rFonts w:ascii="Arial" w:hAnsi="Arial"/>
              </w:rPr>
            </w:pPr>
          </w:p>
          <w:p w14:paraId="2A8E4BB5" w14:textId="77777777" w:rsidR="00A04ECA" w:rsidRDefault="00A04ECA" w:rsidP="00D6207D">
            <w:pPr>
              <w:rPr>
                <w:rFonts w:ascii="Arial" w:hAnsi="Arial"/>
              </w:rPr>
            </w:pPr>
          </w:p>
          <w:p w14:paraId="2FFB2AA8" w14:textId="77777777" w:rsidR="00A04ECA" w:rsidRDefault="00A04ECA" w:rsidP="00D6207D">
            <w:pPr>
              <w:rPr>
                <w:rFonts w:ascii="Arial" w:hAnsi="Arial"/>
              </w:rPr>
            </w:pPr>
          </w:p>
          <w:p w14:paraId="51A048F2" w14:textId="77777777" w:rsidR="00A04ECA" w:rsidRDefault="00A04ECA" w:rsidP="00D6207D">
            <w:pPr>
              <w:rPr>
                <w:rFonts w:ascii="Arial" w:hAnsi="Arial"/>
              </w:rPr>
            </w:pPr>
          </w:p>
          <w:p w14:paraId="0D1B448F" w14:textId="77777777" w:rsidR="00A04ECA" w:rsidRDefault="00A04ECA" w:rsidP="00D6207D">
            <w:pPr>
              <w:rPr>
                <w:rFonts w:ascii="Arial" w:hAnsi="Arial"/>
              </w:rPr>
            </w:pPr>
          </w:p>
          <w:p w14:paraId="6A21D0DA" w14:textId="77777777" w:rsidR="00A04ECA" w:rsidRDefault="00A04ECA" w:rsidP="00D6207D">
            <w:pPr>
              <w:rPr>
                <w:rFonts w:ascii="Arial" w:hAnsi="Arial"/>
              </w:rPr>
            </w:pPr>
          </w:p>
          <w:p w14:paraId="2E563029" w14:textId="77777777" w:rsidR="00A04ECA" w:rsidRDefault="00A04ECA" w:rsidP="00D6207D">
            <w:pPr>
              <w:rPr>
                <w:rFonts w:ascii="Arial" w:hAnsi="Arial"/>
              </w:rPr>
            </w:pPr>
          </w:p>
          <w:p w14:paraId="3B825D20" w14:textId="77777777" w:rsidR="00A04ECA" w:rsidRDefault="00A04ECA" w:rsidP="00D6207D">
            <w:pPr>
              <w:rPr>
                <w:rFonts w:ascii="Arial" w:hAnsi="Arial"/>
              </w:rPr>
            </w:pPr>
          </w:p>
          <w:p w14:paraId="133B725D" w14:textId="77777777" w:rsidR="00A04ECA" w:rsidRDefault="00A04ECA" w:rsidP="00D6207D">
            <w:pPr>
              <w:rPr>
                <w:rFonts w:ascii="Arial" w:hAnsi="Arial"/>
              </w:rPr>
            </w:pPr>
          </w:p>
          <w:p w14:paraId="6A9F162D" w14:textId="77777777" w:rsidR="00A04ECA" w:rsidRDefault="00A04ECA" w:rsidP="00D6207D">
            <w:pPr>
              <w:rPr>
                <w:rFonts w:ascii="Arial" w:hAnsi="Arial"/>
              </w:rPr>
            </w:pPr>
          </w:p>
          <w:p w14:paraId="7422A59E" w14:textId="77777777" w:rsidR="00A04ECA" w:rsidRDefault="00A04ECA" w:rsidP="00D6207D">
            <w:pPr>
              <w:rPr>
                <w:rFonts w:ascii="Arial" w:hAnsi="Arial"/>
              </w:rPr>
            </w:pPr>
          </w:p>
          <w:p w14:paraId="7038A677" w14:textId="77777777" w:rsidR="00A04ECA" w:rsidRDefault="00A04ECA" w:rsidP="00D6207D">
            <w:pPr>
              <w:rPr>
                <w:rFonts w:ascii="Arial" w:hAnsi="Arial"/>
              </w:rPr>
            </w:pPr>
          </w:p>
          <w:p w14:paraId="48571E0A" w14:textId="77777777" w:rsidR="00A04ECA" w:rsidRDefault="00A04ECA" w:rsidP="00D6207D">
            <w:pPr>
              <w:rPr>
                <w:rFonts w:ascii="Arial" w:hAnsi="Arial"/>
              </w:rPr>
            </w:pPr>
          </w:p>
          <w:p w14:paraId="51283462" w14:textId="77777777" w:rsidR="00A04ECA" w:rsidRDefault="00A04ECA" w:rsidP="00D6207D">
            <w:pPr>
              <w:rPr>
                <w:rFonts w:ascii="Arial" w:hAnsi="Arial"/>
              </w:rPr>
            </w:pPr>
          </w:p>
          <w:p w14:paraId="0E6E69C6" w14:textId="77777777" w:rsidR="00A04ECA" w:rsidRDefault="00A04ECA" w:rsidP="00D6207D">
            <w:pPr>
              <w:rPr>
                <w:rFonts w:ascii="Arial" w:hAnsi="Arial"/>
              </w:rPr>
            </w:pPr>
          </w:p>
          <w:p w14:paraId="3CDC800F" w14:textId="77777777" w:rsidR="00A04ECA" w:rsidRDefault="00A04ECA" w:rsidP="00D6207D">
            <w:pPr>
              <w:rPr>
                <w:rFonts w:ascii="Arial" w:hAnsi="Arial"/>
              </w:rPr>
            </w:pPr>
          </w:p>
          <w:p w14:paraId="64C37725" w14:textId="77777777" w:rsidR="00A04ECA" w:rsidRDefault="00A04ECA" w:rsidP="00D6207D">
            <w:pPr>
              <w:rPr>
                <w:rFonts w:ascii="Arial" w:hAnsi="Arial"/>
              </w:rPr>
            </w:pPr>
          </w:p>
          <w:p w14:paraId="4646DA10" w14:textId="77777777" w:rsidR="00865DEB" w:rsidRDefault="00865DEB" w:rsidP="00D6207D">
            <w:pPr>
              <w:rPr>
                <w:rFonts w:ascii="Arial" w:hAnsi="Arial"/>
              </w:rPr>
            </w:pPr>
          </w:p>
          <w:p w14:paraId="7CF88D45" w14:textId="77777777" w:rsidR="00865DEB" w:rsidRDefault="00865DEB" w:rsidP="00D6207D">
            <w:pPr>
              <w:rPr>
                <w:rFonts w:ascii="Arial" w:hAnsi="Arial"/>
              </w:rPr>
            </w:pPr>
          </w:p>
          <w:p w14:paraId="5CA69125" w14:textId="77777777" w:rsidR="00865DEB" w:rsidRDefault="00865DEB" w:rsidP="00D6207D">
            <w:pPr>
              <w:rPr>
                <w:rFonts w:ascii="Arial" w:hAnsi="Arial"/>
              </w:rPr>
            </w:pPr>
          </w:p>
          <w:p w14:paraId="0B1B819C" w14:textId="77777777" w:rsidR="00865DEB" w:rsidRDefault="00865DEB" w:rsidP="00D6207D">
            <w:pPr>
              <w:rPr>
                <w:rFonts w:ascii="Arial" w:hAnsi="Arial"/>
              </w:rPr>
            </w:pPr>
          </w:p>
          <w:p w14:paraId="7C1D895F" w14:textId="77777777" w:rsidR="00865DEB" w:rsidRDefault="00865DEB" w:rsidP="00D6207D">
            <w:pPr>
              <w:rPr>
                <w:rFonts w:ascii="Arial" w:hAnsi="Arial"/>
              </w:rPr>
            </w:pPr>
          </w:p>
          <w:p w14:paraId="1754DF7F" w14:textId="77777777" w:rsidR="00865DEB" w:rsidRDefault="00865DEB" w:rsidP="00D6207D">
            <w:pPr>
              <w:rPr>
                <w:rFonts w:ascii="Arial" w:hAnsi="Arial"/>
              </w:rPr>
            </w:pPr>
          </w:p>
          <w:p w14:paraId="0D981B4B" w14:textId="77777777" w:rsidR="00865DEB" w:rsidRDefault="00865DEB" w:rsidP="00D6207D">
            <w:pPr>
              <w:rPr>
                <w:rFonts w:ascii="Arial" w:hAnsi="Arial"/>
              </w:rPr>
            </w:pPr>
          </w:p>
          <w:p w14:paraId="64002BB7" w14:textId="77777777" w:rsidR="00865DEB" w:rsidRDefault="00865DEB" w:rsidP="00D6207D">
            <w:pPr>
              <w:rPr>
                <w:rFonts w:ascii="Arial" w:hAnsi="Arial"/>
              </w:rPr>
            </w:pPr>
          </w:p>
          <w:p w14:paraId="62990719" w14:textId="77777777" w:rsidR="00865DEB" w:rsidRDefault="00865DEB" w:rsidP="00D6207D">
            <w:pPr>
              <w:rPr>
                <w:rFonts w:ascii="Arial" w:hAnsi="Arial"/>
              </w:rPr>
            </w:pPr>
          </w:p>
          <w:p w14:paraId="596A08B2" w14:textId="77777777" w:rsidR="00865DEB" w:rsidRDefault="00865DEB" w:rsidP="00D6207D">
            <w:pPr>
              <w:rPr>
                <w:rFonts w:ascii="Arial" w:hAnsi="Arial"/>
              </w:rPr>
            </w:pPr>
          </w:p>
          <w:p w14:paraId="4A369CFD" w14:textId="77777777" w:rsidR="00865DEB" w:rsidRDefault="00865DEB" w:rsidP="00D6207D">
            <w:pPr>
              <w:rPr>
                <w:rFonts w:ascii="Arial" w:hAnsi="Arial"/>
              </w:rPr>
            </w:pPr>
          </w:p>
          <w:p w14:paraId="5A3066E9" w14:textId="77777777" w:rsidR="00865DEB" w:rsidRDefault="00865DEB" w:rsidP="00D6207D">
            <w:pPr>
              <w:rPr>
                <w:rFonts w:ascii="Arial" w:hAnsi="Arial"/>
              </w:rPr>
            </w:pPr>
          </w:p>
          <w:p w14:paraId="2F691EAE" w14:textId="77777777" w:rsidR="00865DEB" w:rsidRDefault="00865DEB" w:rsidP="00D6207D">
            <w:pPr>
              <w:rPr>
                <w:rFonts w:ascii="Arial" w:hAnsi="Arial"/>
              </w:rPr>
            </w:pPr>
          </w:p>
          <w:p w14:paraId="5C6656C4" w14:textId="77777777" w:rsidR="00865DEB" w:rsidRDefault="00865DEB" w:rsidP="00D6207D">
            <w:pPr>
              <w:rPr>
                <w:rFonts w:ascii="Arial" w:hAnsi="Arial"/>
              </w:rPr>
            </w:pPr>
          </w:p>
          <w:p w14:paraId="32DD92C7" w14:textId="77777777" w:rsidR="00865DEB" w:rsidRDefault="00865DEB" w:rsidP="00D6207D">
            <w:pPr>
              <w:rPr>
                <w:rFonts w:ascii="Arial" w:hAnsi="Arial"/>
              </w:rPr>
            </w:pPr>
          </w:p>
          <w:p w14:paraId="31020E90" w14:textId="77777777" w:rsidR="00865DEB" w:rsidRDefault="00865DEB" w:rsidP="00D6207D">
            <w:pPr>
              <w:rPr>
                <w:rFonts w:ascii="Arial" w:hAnsi="Arial"/>
              </w:rPr>
            </w:pPr>
          </w:p>
          <w:p w14:paraId="739BF200" w14:textId="77777777" w:rsidR="00865DEB" w:rsidRDefault="00865DEB" w:rsidP="00D6207D">
            <w:pPr>
              <w:rPr>
                <w:rFonts w:ascii="Arial" w:hAnsi="Arial"/>
              </w:rPr>
            </w:pPr>
          </w:p>
          <w:p w14:paraId="50C703E7" w14:textId="77777777" w:rsidR="00865DEB" w:rsidRDefault="00865DEB" w:rsidP="00D6207D">
            <w:pPr>
              <w:rPr>
                <w:rFonts w:ascii="Arial" w:hAnsi="Arial"/>
              </w:rPr>
            </w:pPr>
          </w:p>
          <w:p w14:paraId="15B04E88" w14:textId="77777777" w:rsidR="00865DEB" w:rsidRDefault="00865DEB" w:rsidP="00D6207D">
            <w:pPr>
              <w:rPr>
                <w:rFonts w:ascii="Arial" w:hAnsi="Arial"/>
              </w:rPr>
            </w:pPr>
          </w:p>
          <w:p w14:paraId="10037480" w14:textId="77777777" w:rsidR="00865DEB" w:rsidRDefault="00865DEB" w:rsidP="00D6207D">
            <w:pPr>
              <w:rPr>
                <w:rFonts w:ascii="Arial" w:hAnsi="Arial"/>
              </w:rPr>
            </w:pPr>
          </w:p>
          <w:p w14:paraId="75DBEBE6" w14:textId="77777777" w:rsidR="00865DEB" w:rsidRDefault="00865DEB" w:rsidP="00D6207D">
            <w:pPr>
              <w:rPr>
                <w:rFonts w:ascii="Arial" w:hAnsi="Arial"/>
              </w:rPr>
            </w:pPr>
          </w:p>
          <w:p w14:paraId="394F1157" w14:textId="77777777" w:rsidR="00865DEB" w:rsidRDefault="00865DEB" w:rsidP="00D6207D">
            <w:pPr>
              <w:rPr>
                <w:rFonts w:ascii="Arial" w:hAnsi="Arial"/>
              </w:rPr>
            </w:pPr>
          </w:p>
          <w:p w14:paraId="0092F9CD" w14:textId="77777777" w:rsidR="00865DEB" w:rsidRDefault="00865DEB" w:rsidP="00D6207D">
            <w:pPr>
              <w:rPr>
                <w:rFonts w:ascii="Arial" w:hAnsi="Arial"/>
              </w:rPr>
            </w:pPr>
          </w:p>
          <w:p w14:paraId="1D220437" w14:textId="77777777" w:rsidR="00865DEB" w:rsidRDefault="00865DEB" w:rsidP="00D6207D">
            <w:pPr>
              <w:rPr>
                <w:rFonts w:ascii="Arial" w:hAnsi="Arial"/>
              </w:rPr>
            </w:pPr>
          </w:p>
          <w:p w14:paraId="7D4B74DA" w14:textId="77777777" w:rsidR="00865DEB" w:rsidRDefault="00865DEB" w:rsidP="00D6207D">
            <w:pPr>
              <w:rPr>
                <w:rFonts w:ascii="Arial" w:hAnsi="Arial"/>
              </w:rPr>
            </w:pPr>
          </w:p>
          <w:p w14:paraId="56A8BFD9" w14:textId="77777777" w:rsidR="00865DEB" w:rsidRDefault="00865DEB" w:rsidP="00D6207D">
            <w:pPr>
              <w:rPr>
                <w:rFonts w:ascii="Arial" w:hAnsi="Arial"/>
              </w:rPr>
            </w:pPr>
          </w:p>
          <w:p w14:paraId="69B8F8F4" w14:textId="77777777" w:rsidR="00865DEB" w:rsidRDefault="00865DEB" w:rsidP="00D6207D">
            <w:pPr>
              <w:rPr>
                <w:rFonts w:ascii="Arial" w:hAnsi="Arial"/>
              </w:rPr>
            </w:pPr>
          </w:p>
          <w:p w14:paraId="4AA19186" w14:textId="77777777" w:rsidR="00865DEB" w:rsidRDefault="00865DEB" w:rsidP="00D6207D">
            <w:pPr>
              <w:rPr>
                <w:rFonts w:ascii="Arial" w:hAnsi="Arial"/>
              </w:rPr>
            </w:pPr>
          </w:p>
          <w:p w14:paraId="5FF1EBEF" w14:textId="77777777" w:rsidR="00865DEB" w:rsidRDefault="00865DEB" w:rsidP="00D6207D">
            <w:pPr>
              <w:rPr>
                <w:rFonts w:ascii="Arial" w:hAnsi="Arial"/>
              </w:rPr>
            </w:pPr>
          </w:p>
          <w:p w14:paraId="1947F540" w14:textId="77777777" w:rsidR="00865DEB" w:rsidRDefault="00865DEB" w:rsidP="00D6207D">
            <w:pPr>
              <w:rPr>
                <w:rFonts w:ascii="Arial" w:hAnsi="Arial"/>
              </w:rPr>
            </w:pPr>
          </w:p>
          <w:p w14:paraId="1496C981" w14:textId="77777777" w:rsidR="00865DEB" w:rsidRDefault="00865DEB" w:rsidP="00D6207D">
            <w:pPr>
              <w:rPr>
                <w:rFonts w:ascii="Arial" w:hAnsi="Arial"/>
              </w:rPr>
            </w:pPr>
          </w:p>
          <w:p w14:paraId="0DB7E6E5" w14:textId="77777777" w:rsidR="00865DEB" w:rsidRDefault="00865DEB" w:rsidP="00D6207D">
            <w:pPr>
              <w:rPr>
                <w:rFonts w:ascii="Arial" w:hAnsi="Arial"/>
              </w:rPr>
            </w:pPr>
          </w:p>
          <w:p w14:paraId="69CC8B0B" w14:textId="77777777" w:rsidR="00865DEB" w:rsidRDefault="00865DEB" w:rsidP="00D6207D">
            <w:pPr>
              <w:rPr>
                <w:rFonts w:ascii="Arial" w:hAnsi="Arial"/>
              </w:rPr>
            </w:pPr>
          </w:p>
          <w:p w14:paraId="4779A089" w14:textId="77777777" w:rsidR="00865DEB" w:rsidRDefault="00865DEB" w:rsidP="00D6207D">
            <w:pPr>
              <w:rPr>
                <w:rFonts w:ascii="Arial" w:hAnsi="Arial"/>
              </w:rPr>
            </w:pPr>
          </w:p>
          <w:p w14:paraId="4193550D" w14:textId="77777777" w:rsidR="00865DEB" w:rsidRDefault="00865DEB" w:rsidP="00D6207D">
            <w:pPr>
              <w:rPr>
                <w:rFonts w:ascii="Arial" w:hAnsi="Arial"/>
              </w:rPr>
            </w:pPr>
          </w:p>
          <w:p w14:paraId="7229A2F4" w14:textId="136FC2DD" w:rsidR="00865DEB" w:rsidRDefault="00865DEB" w:rsidP="00D6207D">
            <w:pPr>
              <w:rPr>
                <w:rFonts w:ascii="Arial" w:hAnsi="Arial"/>
              </w:rPr>
            </w:pPr>
          </w:p>
        </w:tc>
      </w:tr>
    </w:tbl>
    <w:p w14:paraId="105AE5F3" w14:textId="77777777" w:rsidR="00A04ECA" w:rsidRDefault="00A04ECA" w:rsidP="00A04EC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4"/>
      </w:tblGrid>
      <w:tr w:rsidR="00A04ECA" w14:paraId="148A2A9B" w14:textId="77777777" w:rsidTr="00D6207D">
        <w:trPr>
          <w:trHeight w:val="20"/>
        </w:trPr>
        <w:tc>
          <w:tcPr>
            <w:tcW w:w="9194" w:type="dxa"/>
            <w:shd w:val="pct12" w:color="auto" w:fill="FFFFFF"/>
          </w:tcPr>
          <w:p w14:paraId="0A345414" w14:textId="77777777" w:rsidR="00A04ECA" w:rsidRDefault="00A04ECA" w:rsidP="00D6207D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Evaluatie en reflectie</w:t>
            </w:r>
          </w:p>
        </w:tc>
      </w:tr>
      <w:tr w:rsidR="00A04ECA" w14:paraId="45F6CBC4" w14:textId="77777777" w:rsidTr="00D6207D">
        <w:trPr>
          <w:trHeight w:val="20"/>
        </w:trPr>
        <w:tc>
          <w:tcPr>
            <w:tcW w:w="9194" w:type="dxa"/>
            <w:shd w:val="pct12" w:color="auto" w:fill="FFFFFF"/>
          </w:tcPr>
          <w:p w14:paraId="13913DA6" w14:textId="77777777" w:rsidR="00A04ECA" w:rsidRDefault="00A04ECA" w:rsidP="00D6207D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Beschrijving van de werkzaamheden</w:t>
            </w:r>
            <w:r>
              <w:rPr>
                <w:rFonts w:ascii="Arial" w:hAnsi="Arial"/>
              </w:rPr>
              <w:t xml:space="preserve"> (handeling of ervaring zelf):</w:t>
            </w:r>
          </w:p>
        </w:tc>
      </w:tr>
      <w:tr w:rsidR="00A04ECA" w14:paraId="72E6EC35" w14:textId="77777777" w:rsidTr="00D6207D">
        <w:trPr>
          <w:trHeight w:val="9"/>
        </w:trPr>
        <w:tc>
          <w:tcPr>
            <w:tcW w:w="9194" w:type="dxa"/>
            <w:tcBorders>
              <w:bottom w:val="single" w:sz="4" w:space="0" w:color="auto"/>
            </w:tcBorders>
          </w:tcPr>
          <w:p w14:paraId="27F3FC77" w14:textId="77777777" w:rsidR="00A04ECA" w:rsidRDefault="00A04ECA" w:rsidP="00D6207D">
            <w:pPr>
              <w:rPr>
                <w:rFonts w:ascii="Arial" w:hAnsi="Arial"/>
              </w:rPr>
            </w:pPr>
          </w:p>
          <w:p w14:paraId="56292809" w14:textId="77777777" w:rsidR="00A04ECA" w:rsidRDefault="00A04ECA" w:rsidP="00A04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Voor het logboek maak je voor elke week dat je gewerkt deze blokstage een kort verslag.</w:t>
            </w:r>
          </w:p>
          <w:p w14:paraId="03F1D410" w14:textId="77777777" w:rsidR="00A04ECA" w:rsidRDefault="00A04ECA" w:rsidP="00A04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dit verslag benoem je de werkzaamheden die je uitgevoerd hebt.</w:t>
            </w:r>
          </w:p>
          <w:p w14:paraId="6F6127C7" w14:textId="77777777" w:rsidR="00A04ECA" w:rsidRDefault="00A04ECA" w:rsidP="00A04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Beschrijf voor elke werkzaamheid:</w:t>
            </w:r>
          </w:p>
          <w:p w14:paraId="7D3FDF72" w14:textId="77777777" w:rsidR="00A04ECA" w:rsidRDefault="00A04ECA" w:rsidP="00A04ECA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Wat heb je gedaan</w:t>
            </w:r>
          </w:p>
          <w:p w14:paraId="166C16D2" w14:textId="77777777" w:rsidR="00A04ECA" w:rsidRDefault="00A04ECA" w:rsidP="00A04ECA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Hoe heb je dit gedaan</w:t>
            </w:r>
          </w:p>
          <w:p w14:paraId="4BB43A40" w14:textId="77777777" w:rsidR="00A04ECA" w:rsidRDefault="00A04ECA" w:rsidP="00A04ECA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Wat is het doel van dit werk</w:t>
            </w:r>
          </w:p>
          <w:p w14:paraId="5C2B796C" w14:textId="77777777" w:rsidR="00A04ECA" w:rsidRDefault="00A04ECA" w:rsidP="00A04ECA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Met wie heb je samen gewerkt.</w:t>
            </w:r>
          </w:p>
          <w:p w14:paraId="0ADE0BB7" w14:textId="77777777" w:rsidR="00A04ECA" w:rsidRDefault="00A04ECA" w:rsidP="00A04ECA">
            <w:pPr>
              <w:rPr>
                <w:rFonts w:ascii="Arial" w:hAnsi="Arial"/>
              </w:rPr>
            </w:pPr>
          </w:p>
          <w:p w14:paraId="0374190A" w14:textId="77777777" w:rsidR="00A04ECA" w:rsidRDefault="00A04ECA" w:rsidP="00A04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Het verslag wordt digitaal gemaakt ( in Word) en probeer zoveel mogelijk fotomateriaal toe te voegen.</w:t>
            </w:r>
          </w:p>
          <w:p w14:paraId="17F158E5" w14:textId="77777777" w:rsidR="00A04ECA" w:rsidRDefault="00A04ECA" w:rsidP="00A04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Vooral met jezelf in beeld tijdens het werk.</w:t>
            </w:r>
          </w:p>
          <w:p w14:paraId="20EC0EE0" w14:textId="77777777" w:rsidR="00A04ECA" w:rsidRDefault="00A04ECA" w:rsidP="00A04ECA">
            <w:pPr>
              <w:rPr>
                <w:rFonts w:ascii="Arial" w:hAnsi="Arial"/>
              </w:rPr>
            </w:pPr>
          </w:p>
          <w:p w14:paraId="1B037E5F" w14:textId="77777777" w:rsidR="00A04ECA" w:rsidRDefault="00A04ECA" w:rsidP="00A04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Vertel ook wat het belangrijkste werk voor je is geweest. </w:t>
            </w:r>
          </w:p>
          <w:p w14:paraId="7013B190" w14:textId="77777777" w:rsidR="00A04ECA" w:rsidRDefault="00A04ECA" w:rsidP="00A04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Meld met welke werkzaamheid je het meeste bent bezig geweest.</w:t>
            </w:r>
          </w:p>
          <w:p w14:paraId="3E8FE436" w14:textId="77777777" w:rsidR="00A04ECA" w:rsidRDefault="00A04ECA" w:rsidP="00A04ECA">
            <w:pPr>
              <w:rPr>
                <w:rFonts w:ascii="Arial" w:hAnsi="Arial"/>
              </w:rPr>
            </w:pPr>
          </w:p>
          <w:p w14:paraId="3132D20C" w14:textId="77777777" w:rsidR="00A04ECA" w:rsidRDefault="00A04ECA" w:rsidP="00A04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Zorg dat genoemde werkprocessen ( bladzijde 1) duidelijk aanwezig zijn in het logboek.</w:t>
            </w:r>
          </w:p>
          <w:p w14:paraId="05B0D574" w14:textId="77777777" w:rsidR="00A04ECA" w:rsidRDefault="00A04ECA" w:rsidP="00A04ECA">
            <w:pPr>
              <w:rPr>
                <w:rFonts w:ascii="Arial" w:hAnsi="Arial"/>
              </w:rPr>
            </w:pPr>
          </w:p>
          <w:p w14:paraId="6BF9745E" w14:textId="77777777" w:rsidR="00A04ECA" w:rsidRPr="00DA2B12" w:rsidRDefault="00A04ECA" w:rsidP="00A04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Aan het einde van het weekverslag behandel je onderstaande vragen.</w:t>
            </w:r>
          </w:p>
          <w:p w14:paraId="5BF220F3" w14:textId="77777777" w:rsidR="00A04ECA" w:rsidRDefault="00A04ECA" w:rsidP="00D6207D">
            <w:pPr>
              <w:rPr>
                <w:rFonts w:ascii="Arial" w:hAnsi="Arial"/>
              </w:rPr>
            </w:pPr>
          </w:p>
        </w:tc>
      </w:tr>
      <w:tr w:rsidR="00A04ECA" w14:paraId="47D8B5D3" w14:textId="77777777" w:rsidTr="00D6207D">
        <w:trPr>
          <w:trHeight w:val="63"/>
        </w:trPr>
        <w:tc>
          <w:tcPr>
            <w:tcW w:w="9194" w:type="dxa"/>
          </w:tcPr>
          <w:p w14:paraId="2000969B" w14:textId="77777777" w:rsidR="00A04ECA" w:rsidRPr="00495736" w:rsidRDefault="00A04ECA" w:rsidP="00D6207D">
            <w:pPr>
              <w:rPr>
                <w:rFonts w:ascii="Arial" w:hAnsi="Arial"/>
                <w:i/>
              </w:rPr>
            </w:pPr>
            <w:r w:rsidRPr="00495736">
              <w:rPr>
                <w:rFonts w:ascii="Arial" w:hAnsi="Arial"/>
                <w:i/>
              </w:rPr>
              <w:t>Wat is het leukste ( meeste uitdaging)dat je gedaan hebt?</w:t>
            </w:r>
          </w:p>
          <w:p w14:paraId="519E7AC5" w14:textId="77777777" w:rsidR="00A04ECA" w:rsidRPr="00495736" w:rsidRDefault="00A04ECA" w:rsidP="00D6207D">
            <w:pPr>
              <w:rPr>
                <w:rFonts w:ascii="Arial" w:hAnsi="Arial"/>
                <w:i/>
              </w:rPr>
            </w:pPr>
          </w:p>
        </w:tc>
      </w:tr>
      <w:tr w:rsidR="00A04ECA" w14:paraId="63506E98" w14:textId="77777777" w:rsidTr="00D6207D">
        <w:trPr>
          <w:trHeight w:val="283"/>
        </w:trPr>
        <w:tc>
          <w:tcPr>
            <w:tcW w:w="9194" w:type="dxa"/>
          </w:tcPr>
          <w:p w14:paraId="5FC44CD2" w14:textId="77777777" w:rsidR="00A04ECA" w:rsidRPr="00495736" w:rsidRDefault="00A04ECA" w:rsidP="00D6207D">
            <w:pPr>
              <w:rPr>
                <w:rFonts w:ascii="Arial" w:hAnsi="Arial"/>
                <w:i/>
              </w:rPr>
            </w:pPr>
            <w:r w:rsidRPr="00495736">
              <w:rPr>
                <w:rFonts w:ascii="Arial" w:hAnsi="Arial"/>
                <w:i/>
              </w:rPr>
              <w:t>Welke problemen ben je tegen gekomen</w:t>
            </w:r>
          </w:p>
          <w:p w14:paraId="08C40715" w14:textId="77777777" w:rsidR="00A04ECA" w:rsidRPr="00495736" w:rsidRDefault="00A04ECA" w:rsidP="00D6207D">
            <w:pPr>
              <w:rPr>
                <w:rFonts w:ascii="Arial" w:hAnsi="Arial"/>
                <w:i/>
              </w:rPr>
            </w:pPr>
          </w:p>
        </w:tc>
      </w:tr>
      <w:tr w:rsidR="00A04ECA" w14:paraId="28F12484" w14:textId="77777777" w:rsidTr="00D6207D">
        <w:trPr>
          <w:trHeight w:val="281"/>
        </w:trPr>
        <w:tc>
          <w:tcPr>
            <w:tcW w:w="9194" w:type="dxa"/>
          </w:tcPr>
          <w:p w14:paraId="1FAF9F61" w14:textId="77777777" w:rsidR="00A04ECA" w:rsidRPr="00495736" w:rsidRDefault="00A04ECA" w:rsidP="00D6207D">
            <w:pPr>
              <w:rPr>
                <w:rFonts w:ascii="Arial" w:hAnsi="Arial"/>
                <w:i/>
              </w:rPr>
            </w:pPr>
            <w:r w:rsidRPr="00495736">
              <w:rPr>
                <w:rFonts w:ascii="Arial" w:hAnsi="Arial"/>
                <w:i/>
              </w:rPr>
              <w:t>Hoe heb jij die problemen opgelost?</w:t>
            </w:r>
          </w:p>
          <w:p w14:paraId="2F81FDC4" w14:textId="77777777" w:rsidR="00A04ECA" w:rsidRPr="00495736" w:rsidRDefault="00A04ECA" w:rsidP="00D6207D">
            <w:pPr>
              <w:rPr>
                <w:rFonts w:ascii="Arial" w:hAnsi="Arial"/>
                <w:i/>
              </w:rPr>
            </w:pPr>
          </w:p>
        </w:tc>
      </w:tr>
      <w:tr w:rsidR="00A04ECA" w14:paraId="0562D483" w14:textId="77777777" w:rsidTr="00D6207D">
        <w:trPr>
          <w:trHeight w:val="253"/>
        </w:trPr>
        <w:tc>
          <w:tcPr>
            <w:tcW w:w="9194" w:type="dxa"/>
          </w:tcPr>
          <w:p w14:paraId="4612AD66" w14:textId="77777777" w:rsidR="00A04ECA" w:rsidRPr="00495736" w:rsidRDefault="00A04ECA" w:rsidP="00D6207D">
            <w:pPr>
              <w:pStyle w:val="Plattetekst2"/>
            </w:pPr>
            <w:r w:rsidRPr="00495736">
              <w:t>Welke werkprocessen zijn aan de orde geweest</w:t>
            </w:r>
          </w:p>
          <w:p w14:paraId="55930CE7" w14:textId="77777777" w:rsidR="00A04ECA" w:rsidRPr="00495736" w:rsidRDefault="00A04ECA" w:rsidP="00D6207D">
            <w:pPr>
              <w:rPr>
                <w:rFonts w:ascii="Arial" w:hAnsi="Arial"/>
                <w:i/>
              </w:rPr>
            </w:pPr>
          </w:p>
        </w:tc>
      </w:tr>
      <w:tr w:rsidR="00A04ECA" w14:paraId="686C106A" w14:textId="77777777" w:rsidTr="00D6207D">
        <w:trPr>
          <w:trHeight w:val="250"/>
        </w:trPr>
        <w:tc>
          <w:tcPr>
            <w:tcW w:w="9194" w:type="dxa"/>
          </w:tcPr>
          <w:p w14:paraId="3B7F49DB" w14:textId="77777777" w:rsidR="00A04ECA" w:rsidRPr="00495736" w:rsidRDefault="00A04ECA" w:rsidP="00D6207D">
            <w:pPr>
              <w:rPr>
                <w:rFonts w:ascii="Arial" w:hAnsi="Arial"/>
                <w:i/>
              </w:rPr>
            </w:pPr>
            <w:r w:rsidRPr="00495736">
              <w:rPr>
                <w:rFonts w:ascii="Arial" w:hAnsi="Arial"/>
                <w:i/>
              </w:rPr>
              <w:t>Welke afspraken zijn er gemaakt tijdens de overlegmomenten?</w:t>
            </w:r>
          </w:p>
          <w:p w14:paraId="1D412D1A" w14:textId="77777777" w:rsidR="00A04ECA" w:rsidRPr="00495736" w:rsidRDefault="00A04ECA" w:rsidP="00D6207D">
            <w:pPr>
              <w:rPr>
                <w:rFonts w:ascii="Arial" w:hAnsi="Arial"/>
                <w:i/>
              </w:rPr>
            </w:pPr>
          </w:p>
        </w:tc>
      </w:tr>
      <w:tr w:rsidR="00A04ECA" w14:paraId="2C012BA1" w14:textId="77777777" w:rsidTr="00D6207D">
        <w:trPr>
          <w:trHeight w:val="189"/>
        </w:trPr>
        <w:tc>
          <w:tcPr>
            <w:tcW w:w="9194" w:type="dxa"/>
          </w:tcPr>
          <w:p w14:paraId="14BEA7C6" w14:textId="77777777" w:rsidR="00A04ECA" w:rsidRPr="00495736" w:rsidRDefault="00A04ECA" w:rsidP="00D6207D">
            <w:pPr>
              <w:rPr>
                <w:rFonts w:ascii="Arial" w:hAnsi="Arial"/>
                <w:i/>
              </w:rPr>
            </w:pPr>
            <w:r w:rsidRPr="00495736">
              <w:rPr>
                <w:rFonts w:ascii="Arial" w:hAnsi="Arial"/>
                <w:i/>
              </w:rPr>
              <w:t>Is er voldoende naar je geluisterd?</w:t>
            </w:r>
          </w:p>
          <w:p w14:paraId="713714AB" w14:textId="77777777" w:rsidR="00A04ECA" w:rsidRDefault="00A04ECA" w:rsidP="00D6207D">
            <w:pPr>
              <w:rPr>
                <w:rFonts w:ascii="Arial" w:hAnsi="Arial"/>
                <w:i/>
              </w:rPr>
            </w:pPr>
            <w:r w:rsidRPr="00495736">
              <w:rPr>
                <w:rFonts w:ascii="Arial" w:hAnsi="Arial"/>
                <w:i/>
              </w:rPr>
              <w:t>Verklaar je antwoord.</w:t>
            </w:r>
          </w:p>
          <w:p w14:paraId="6920D7BC" w14:textId="77777777" w:rsidR="00A04ECA" w:rsidRPr="00495736" w:rsidRDefault="00A04ECA" w:rsidP="00D6207D">
            <w:pPr>
              <w:rPr>
                <w:rFonts w:ascii="Arial" w:hAnsi="Arial"/>
                <w:i/>
              </w:rPr>
            </w:pPr>
          </w:p>
        </w:tc>
      </w:tr>
      <w:tr w:rsidR="00A04ECA" w14:paraId="1F6B38EF" w14:textId="77777777" w:rsidTr="00D6207D">
        <w:trPr>
          <w:trHeight w:val="187"/>
        </w:trPr>
        <w:tc>
          <w:tcPr>
            <w:tcW w:w="9194" w:type="dxa"/>
          </w:tcPr>
          <w:p w14:paraId="43F37B48" w14:textId="77777777" w:rsidR="00A04ECA" w:rsidRPr="00495736" w:rsidRDefault="00A04ECA" w:rsidP="00D6207D">
            <w:pPr>
              <w:pStyle w:val="Kop5"/>
              <w:rPr>
                <w:color w:val="auto"/>
              </w:rPr>
            </w:pPr>
            <w:r w:rsidRPr="00495736">
              <w:rPr>
                <w:color w:val="auto"/>
              </w:rPr>
              <w:t>Wordt de door jou geleverde bijdrage als voldoende ervaren door jou en de praktijkbegeleider?</w:t>
            </w:r>
          </w:p>
          <w:p w14:paraId="6ECD510B" w14:textId="77777777" w:rsidR="00A04ECA" w:rsidRPr="00495736" w:rsidRDefault="00A04ECA" w:rsidP="00D6207D">
            <w:pPr>
              <w:rPr>
                <w:i/>
              </w:rPr>
            </w:pPr>
            <w:r w:rsidRPr="00495736">
              <w:rPr>
                <w:rFonts w:ascii="Arial" w:hAnsi="Arial" w:cs="Arial"/>
                <w:i/>
              </w:rPr>
              <w:t>Verklaar je antwoord</w:t>
            </w:r>
            <w:r w:rsidRPr="00495736">
              <w:rPr>
                <w:i/>
              </w:rPr>
              <w:t>.</w:t>
            </w:r>
          </w:p>
          <w:p w14:paraId="55AB15AC" w14:textId="77777777" w:rsidR="00A04ECA" w:rsidRPr="00495736" w:rsidRDefault="00A04ECA" w:rsidP="00D6207D"/>
        </w:tc>
      </w:tr>
      <w:tr w:rsidR="00A04ECA" w:rsidRPr="00C60D6A" w14:paraId="23B1AF01" w14:textId="77777777" w:rsidTr="00D6207D">
        <w:trPr>
          <w:trHeight w:val="83"/>
        </w:trPr>
        <w:tc>
          <w:tcPr>
            <w:tcW w:w="9194" w:type="dxa"/>
          </w:tcPr>
          <w:p w14:paraId="6F73ED4E" w14:textId="77777777" w:rsidR="00A04ECA" w:rsidRPr="00495736" w:rsidRDefault="00A04ECA" w:rsidP="00D6207D">
            <w:pPr>
              <w:pStyle w:val="Kop5"/>
              <w:rPr>
                <w:color w:val="auto"/>
              </w:rPr>
            </w:pPr>
            <w:r w:rsidRPr="00495736">
              <w:rPr>
                <w:color w:val="auto"/>
              </w:rPr>
              <w:t>Ben je tevreden over de rol van de praktijkbegeleider?</w:t>
            </w:r>
          </w:p>
          <w:p w14:paraId="4D63CA49" w14:textId="77777777" w:rsidR="00A04ECA" w:rsidRPr="00495736" w:rsidRDefault="00A04ECA" w:rsidP="00D6207D">
            <w:r w:rsidRPr="00495736">
              <w:rPr>
                <w:rFonts w:ascii="Arial" w:hAnsi="Arial"/>
                <w:i/>
              </w:rPr>
              <w:t>Verklaar je antwoord.</w:t>
            </w:r>
          </w:p>
          <w:p w14:paraId="08544397" w14:textId="77777777" w:rsidR="00A04ECA" w:rsidRPr="00495736" w:rsidRDefault="00A04ECA" w:rsidP="00D6207D"/>
        </w:tc>
      </w:tr>
    </w:tbl>
    <w:p w14:paraId="72938736" w14:textId="77777777" w:rsidR="0096599D" w:rsidRDefault="0096599D"/>
    <w:sectPr w:rsidR="0096599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426E" w14:textId="77777777" w:rsidR="00A04ECA" w:rsidRDefault="00A04ECA" w:rsidP="00A04ECA">
      <w:r>
        <w:separator/>
      </w:r>
    </w:p>
  </w:endnote>
  <w:endnote w:type="continuationSeparator" w:id="0">
    <w:p w14:paraId="5DF45A1D" w14:textId="77777777" w:rsidR="00A04ECA" w:rsidRDefault="00A04ECA" w:rsidP="00A0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5114147"/>
      <w:docPartObj>
        <w:docPartGallery w:val="Page Numbers (Bottom of Page)"/>
        <w:docPartUnique/>
      </w:docPartObj>
    </w:sdtPr>
    <w:sdtEndPr/>
    <w:sdtContent>
      <w:p w14:paraId="4F5DC52F" w14:textId="1EE43F37" w:rsidR="00A04ECA" w:rsidRDefault="00A04ECA" w:rsidP="00A04ECA">
        <w:pPr>
          <w:pStyle w:val="Koptekst"/>
        </w:pPr>
        <w:r>
          <w:t xml:space="preserve">Logboek BPV </w:t>
        </w:r>
        <w:r w:rsidR="00865DEB">
          <w:t>business</w:t>
        </w:r>
        <w:r>
          <w:t xml:space="preserve"> van teelt en bedrijf</w:t>
        </w:r>
      </w:p>
      <w:p w14:paraId="5B627D68" w14:textId="7E04B635" w:rsidR="00A04ECA" w:rsidRDefault="00A04ECA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122">
          <w:rPr>
            <w:noProof/>
          </w:rPr>
          <w:t>1</w:t>
        </w:r>
        <w:r>
          <w:fldChar w:fldCharType="end"/>
        </w:r>
      </w:p>
    </w:sdtContent>
  </w:sdt>
  <w:p w14:paraId="6C71EDBF" w14:textId="77777777" w:rsidR="00A04ECA" w:rsidRDefault="00A04E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6111B" w14:textId="77777777" w:rsidR="00A04ECA" w:rsidRDefault="00A04ECA" w:rsidP="00A04ECA">
      <w:r>
        <w:separator/>
      </w:r>
    </w:p>
  </w:footnote>
  <w:footnote w:type="continuationSeparator" w:id="0">
    <w:p w14:paraId="6967973F" w14:textId="77777777" w:rsidR="00A04ECA" w:rsidRDefault="00A04ECA" w:rsidP="00A04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4CFE"/>
    <w:multiLevelType w:val="hybridMultilevel"/>
    <w:tmpl w:val="1B6EB1EC"/>
    <w:lvl w:ilvl="0" w:tplc="1AFA6850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CA"/>
    <w:rsid w:val="00865DEB"/>
    <w:rsid w:val="00887122"/>
    <w:rsid w:val="0096599D"/>
    <w:rsid w:val="00A04ECA"/>
    <w:rsid w:val="00B7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5F91"/>
  <w15:chartTrackingRefBased/>
  <w15:docId w15:val="{3B5C81FA-EA67-40C9-974D-4C9A85A1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04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04ECA"/>
    <w:pPr>
      <w:keepNext/>
      <w:outlineLvl w:val="1"/>
    </w:pPr>
    <w:rPr>
      <w:rFonts w:ascii="Arial" w:hAnsi="Arial"/>
      <w:b/>
      <w:sz w:val="24"/>
    </w:rPr>
  </w:style>
  <w:style w:type="paragraph" w:styleId="Kop3">
    <w:name w:val="heading 3"/>
    <w:basedOn w:val="Standaard"/>
    <w:next w:val="Standaard"/>
    <w:link w:val="Kop3Char"/>
    <w:qFormat/>
    <w:rsid w:val="00A04ECA"/>
    <w:pPr>
      <w:keepNext/>
      <w:outlineLvl w:val="2"/>
    </w:pPr>
    <w:rPr>
      <w:rFonts w:ascii="Arial" w:hAnsi="Arial"/>
      <w:b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4E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04ECA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A04ECA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4EC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nl-NL"/>
    </w:rPr>
  </w:style>
  <w:style w:type="paragraph" w:styleId="Koptekst">
    <w:name w:val="header"/>
    <w:basedOn w:val="Standaard"/>
    <w:link w:val="KoptekstChar"/>
    <w:rsid w:val="00A04E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04ECA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rsid w:val="00A04ECA"/>
    <w:rPr>
      <w:rFonts w:ascii="Arial" w:hAnsi="Arial"/>
      <w:i/>
    </w:rPr>
  </w:style>
  <w:style w:type="character" w:customStyle="1" w:styleId="Plattetekst2Char">
    <w:name w:val="Platte tekst 2 Char"/>
    <w:basedOn w:val="Standaardalinea-lettertype"/>
    <w:link w:val="Plattetekst2"/>
    <w:rsid w:val="00A04ECA"/>
    <w:rPr>
      <w:rFonts w:ascii="Arial" w:eastAsia="Times New Roman" w:hAnsi="Arial" w:cs="Times New Roman"/>
      <w:i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A04ECA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A04E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4ECA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3D062E4285B418BA321768784CCFF" ma:contentTypeVersion="0" ma:contentTypeDescription="Een nieuw document maken." ma:contentTypeScope="" ma:versionID="cb7f2b75932bbba76ff372db5f7ef4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01009-D91F-4378-9FC1-A1FF0B005CC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4D150C-7315-458F-B3AE-F478C5D43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1A2B5-6B13-4533-B136-8771FF563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A5918037</Template>
  <TotalTime>1</TotalTime>
  <Pages>3</Pages>
  <Words>318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Piet Segers</cp:lastModifiedBy>
  <cp:revision>2</cp:revision>
  <dcterms:created xsi:type="dcterms:W3CDTF">2018-04-04T09:49:00Z</dcterms:created>
  <dcterms:modified xsi:type="dcterms:W3CDTF">2018-04-04T09:49:00Z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0x0101002BE3D062E4285B418BA321768784CCFF</vt:lpwstr>
  </property>
  <property fmtid="{D5CDD505-2E9C-101B-9397-08002B2CF9AE}" pid="3" name="IsMyDocuments">
    <vt:bool>true</vt:bool>
  </property>
</Properties>
</file>